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DC" w:rsidRPr="00E375AA" w:rsidRDefault="00CD33DC" w:rsidP="00B8695F">
      <w:pPr>
        <w:jc w:val="center"/>
        <w:rPr>
          <w:rFonts w:ascii="方正小标宋简体" w:eastAsia="方正小标宋简体" w:cs="Times New Roman"/>
          <w:sz w:val="32"/>
          <w:szCs w:val="32"/>
        </w:rPr>
      </w:pPr>
      <w:r w:rsidRPr="00E375AA">
        <w:rPr>
          <w:rFonts w:ascii="方正小标宋简体" w:eastAsia="方正小标宋简体" w:cs="方正小标宋简体" w:hint="eastAsia"/>
          <w:sz w:val="32"/>
          <w:szCs w:val="32"/>
        </w:rPr>
        <w:t>重庆工业职业技术学院学术技术带头人及后备人选建议名单</w:t>
      </w:r>
    </w:p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1073"/>
        <w:gridCol w:w="851"/>
        <w:gridCol w:w="1417"/>
        <w:gridCol w:w="6237"/>
        <w:gridCol w:w="709"/>
        <w:gridCol w:w="2693"/>
        <w:gridCol w:w="1276"/>
      </w:tblGrid>
      <w:tr w:rsidR="00CD33DC" w:rsidRPr="00F71F5A">
        <w:trPr>
          <w:trHeight w:val="877"/>
        </w:trPr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b/>
                <w:bCs/>
              </w:rPr>
            </w:pPr>
            <w:r w:rsidRPr="00F71F5A">
              <w:rPr>
                <w:rFonts w:ascii="方正仿宋_GBK" w:eastAsia="方正仿宋_GBK" w:cs="方正仿宋_GBK" w:hint="eastAsia"/>
                <w:b/>
                <w:bCs/>
              </w:rPr>
              <w:t>编号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b/>
                <w:bCs/>
              </w:rPr>
            </w:pPr>
            <w:r w:rsidRPr="00F71F5A">
              <w:rPr>
                <w:rFonts w:ascii="方正仿宋_GBK" w:eastAsia="方正仿宋_GBK" w:cs="方正仿宋_GBK" w:hint="eastAsia"/>
                <w:b/>
                <w:bCs/>
              </w:rPr>
              <w:t>姓名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b/>
                <w:bCs/>
              </w:rPr>
            </w:pPr>
            <w:r w:rsidRPr="00F71F5A">
              <w:rPr>
                <w:rFonts w:ascii="方正仿宋_GBK" w:eastAsia="方正仿宋_GBK" w:cs="方正仿宋_GBK" w:hint="eastAsia"/>
                <w:b/>
                <w:bCs/>
              </w:rPr>
              <w:t>职称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b/>
                <w:bCs/>
              </w:rPr>
            </w:pPr>
            <w:r w:rsidRPr="00F71F5A">
              <w:rPr>
                <w:rFonts w:ascii="方正仿宋_GBK" w:eastAsia="方正仿宋_GBK" w:cs="方正仿宋_GBK" w:hint="eastAsia"/>
                <w:b/>
                <w:bCs/>
              </w:rPr>
              <w:t>学历学位</w:t>
            </w:r>
          </w:p>
        </w:tc>
        <w:tc>
          <w:tcPr>
            <w:tcW w:w="623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b/>
                <w:bCs/>
              </w:rPr>
            </w:pPr>
            <w:r w:rsidRPr="00F71F5A">
              <w:rPr>
                <w:rFonts w:ascii="方正仿宋_GBK" w:eastAsia="方正仿宋_GBK" w:cs="方正仿宋_GBK" w:hint="eastAsia"/>
                <w:b/>
                <w:bCs/>
              </w:rPr>
              <w:t>依托平台</w:t>
            </w:r>
          </w:p>
        </w:tc>
        <w:tc>
          <w:tcPr>
            <w:tcW w:w="709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b/>
                <w:bCs/>
              </w:rPr>
            </w:pPr>
            <w:r w:rsidRPr="00F71F5A">
              <w:rPr>
                <w:rFonts w:ascii="方正仿宋_GBK" w:eastAsia="方正仿宋_GBK" w:cs="方正仿宋_GBK" w:hint="eastAsia"/>
                <w:b/>
                <w:bCs/>
              </w:rPr>
              <w:t>拟任平台职务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b/>
                <w:bCs/>
              </w:rPr>
            </w:pPr>
            <w:r w:rsidRPr="00F71F5A">
              <w:rPr>
                <w:rFonts w:ascii="方正仿宋_GBK" w:eastAsia="方正仿宋_GBK" w:cs="方正仿宋_GBK" w:hint="eastAsia"/>
                <w:b/>
                <w:bCs/>
              </w:rPr>
              <w:t>称号</w:t>
            </w:r>
          </w:p>
        </w:tc>
        <w:tc>
          <w:tcPr>
            <w:tcW w:w="1276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b/>
                <w:bCs/>
              </w:rPr>
            </w:pPr>
            <w:r w:rsidRPr="00F71F5A">
              <w:rPr>
                <w:rFonts w:ascii="方正仿宋_GBK" w:eastAsia="方正仿宋_GBK" w:cs="方正仿宋_GBK" w:hint="eastAsia"/>
                <w:b/>
                <w:bCs/>
              </w:rPr>
              <w:t>备注</w:t>
            </w: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/>
                <w:color w:val="000000"/>
              </w:rPr>
              <w:t>1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钟富平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教</w:t>
            </w:r>
            <w:r w:rsidRPr="00F71F5A">
              <w:rPr>
                <w:rFonts w:ascii="方正仿宋_GBK" w:eastAsia="方正仿宋_GBK" w:cs="方正仿宋_GBK"/>
                <w:color w:val="000000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本科</w:t>
            </w:r>
            <w:r w:rsidRPr="00F71F5A">
              <w:rPr>
                <w:rFonts w:ascii="方正仿宋_GBK" w:eastAsia="方正仿宋_GBK" w:cs="方正仿宋_GBK"/>
                <w:color w:val="000000"/>
              </w:rPr>
              <w:t>/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学士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模具制造重庆市高等职业技术院校应用技术推广中心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方正仿宋_GBK"/>
                <w:color w:val="000000"/>
              </w:rPr>
            </w:pPr>
            <w:r w:rsidRPr="00F71F5A">
              <w:rPr>
                <w:rFonts w:ascii="方正仿宋_GBK" w:eastAsia="方正仿宋_GBK" w:cs="方正仿宋_GBK"/>
                <w:color w:val="000000"/>
              </w:rPr>
              <w:t>2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周进民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教</w:t>
            </w:r>
            <w:r w:rsidRPr="00F71F5A">
              <w:rPr>
                <w:rFonts w:ascii="方正仿宋_GBK" w:eastAsia="方正仿宋_GBK" w:cs="方正仿宋_GBK"/>
                <w:color w:val="000000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研究生</w:t>
            </w:r>
            <w:r w:rsidRPr="00F71F5A">
              <w:rPr>
                <w:rFonts w:ascii="方正仿宋_GBK" w:eastAsia="方正仿宋_GBK" w:cs="方正仿宋_GBK"/>
                <w:color w:val="000000"/>
              </w:rPr>
              <w:t>/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硕士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电气自动化重庆市高等职业技术院校应用技术推广中心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方正仿宋_GBK"/>
                <w:color w:val="000000"/>
              </w:rPr>
            </w:pPr>
            <w:r w:rsidRPr="00F71F5A">
              <w:rPr>
                <w:rFonts w:ascii="方正仿宋_GBK" w:eastAsia="方正仿宋_GBK" w:cs="方正仿宋_GBK"/>
                <w:color w:val="000000"/>
              </w:rPr>
              <w:t>3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李仕生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副教授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研究生</w:t>
            </w:r>
            <w:r w:rsidRPr="00F71F5A">
              <w:rPr>
                <w:rFonts w:ascii="方正仿宋_GBK" w:eastAsia="方正仿宋_GBK" w:cs="方正仿宋_GBK"/>
                <w:color w:val="000000"/>
              </w:rPr>
              <w:t>/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博士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重庆市汽车动力系统测试工程技术研究中心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方正仿宋_GBK"/>
                <w:color w:val="000000"/>
              </w:rPr>
            </w:pPr>
            <w:r w:rsidRPr="00F71F5A">
              <w:rPr>
                <w:rFonts w:ascii="方正仿宋_GBK" w:eastAsia="方正仿宋_GBK" w:cs="方正仿宋_GBK"/>
                <w:color w:val="000000"/>
              </w:rPr>
              <w:t>4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李</w:t>
            </w:r>
            <w:r w:rsidRPr="00F71F5A">
              <w:rPr>
                <w:rFonts w:ascii="方正仿宋_GBK" w:eastAsia="方正仿宋_GBK" w:cs="方正仿宋_GBK"/>
                <w:color w:val="000000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应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教</w:t>
            </w:r>
            <w:r w:rsidRPr="00F71F5A">
              <w:rPr>
                <w:rFonts w:ascii="方正仿宋_GBK" w:eastAsia="方正仿宋_GBK" w:cs="方正仿宋_GBK"/>
                <w:color w:val="000000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研究生</w:t>
            </w:r>
            <w:r w:rsidRPr="00F71F5A">
              <w:rPr>
                <w:rFonts w:ascii="方正仿宋_GBK" w:eastAsia="方正仿宋_GBK" w:cs="方正仿宋_GBK"/>
                <w:color w:val="000000"/>
              </w:rPr>
              <w:t>/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博士</w:t>
            </w:r>
          </w:p>
        </w:tc>
        <w:tc>
          <w:tcPr>
            <w:tcW w:w="623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化工污染防治重庆市高等职业技术院校应用技术推广中心（培育）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方正仿宋_GBK"/>
              </w:rPr>
            </w:pPr>
            <w:r w:rsidRPr="00F71F5A">
              <w:rPr>
                <w:rFonts w:ascii="方正仿宋_GBK" w:eastAsia="方正仿宋_GBK" w:cs="方正仿宋_GBK"/>
              </w:rPr>
              <w:t>5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裴江红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教</w:t>
            </w:r>
            <w:r w:rsidRPr="00F71F5A">
              <w:rPr>
                <w:rFonts w:ascii="方正仿宋_GBK" w:eastAsia="方正仿宋_GBK" w:cs="方正仿宋_GBK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</w:rPr>
              <w:t>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研究生</w:t>
            </w:r>
            <w:r w:rsidRPr="00F71F5A">
              <w:rPr>
                <w:rFonts w:ascii="方正仿宋_GBK" w:eastAsia="方正仿宋_GBK" w:cs="方正仿宋_GBK"/>
              </w:rPr>
              <w:t>/</w:t>
            </w:r>
            <w:r w:rsidRPr="00F71F5A">
              <w:rPr>
                <w:rFonts w:ascii="方正仿宋_GBK" w:eastAsia="方正仿宋_GBK" w:cs="方正仿宋_GBK" w:hint="eastAsia"/>
              </w:rPr>
              <w:t>博士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数字化工程技术研究中心（校级）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/>
              </w:rPr>
              <w:t>6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</w:rPr>
              <w:t>彭钿忠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</w:rPr>
              <w:t>正</w:t>
            </w:r>
            <w:r w:rsidRPr="00F71F5A">
              <w:rPr>
                <w:rFonts w:ascii="方正仿宋_GBK" w:eastAsia="方正仿宋_GBK" w:cs="方正仿宋_GBK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</w:rPr>
              <w:t>高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</w:rPr>
              <w:t>本科</w:t>
            </w:r>
            <w:r w:rsidRPr="00F71F5A">
              <w:rPr>
                <w:rFonts w:ascii="方正仿宋_GBK" w:eastAsia="方正仿宋_GBK" w:cs="方正仿宋_GBK"/>
              </w:rPr>
              <w:t>/</w:t>
            </w:r>
            <w:r w:rsidRPr="00F71F5A">
              <w:rPr>
                <w:rFonts w:ascii="方正仿宋_GBK" w:eastAsia="方正仿宋_GBK" w:cs="方正仿宋_GBK" w:hint="eastAsia"/>
              </w:rPr>
              <w:t>学士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兴勇重工单兵智能装备研究所（校级）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FF0000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方正仿宋_GBK"/>
              </w:rPr>
            </w:pPr>
            <w:r w:rsidRPr="00F71F5A">
              <w:rPr>
                <w:rFonts w:ascii="方正仿宋_GBK" w:eastAsia="方正仿宋_GBK" w:cs="方正仿宋_GBK"/>
              </w:rPr>
              <w:t>7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刘</w:t>
            </w:r>
            <w:r w:rsidRPr="00F71F5A">
              <w:rPr>
                <w:rFonts w:ascii="方正仿宋_GBK" w:eastAsia="方正仿宋_GBK" w:cs="方正仿宋_GBK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</w:rPr>
              <w:t>毅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教</w:t>
            </w:r>
            <w:r w:rsidRPr="00F71F5A">
              <w:rPr>
                <w:rFonts w:ascii="方正仿宋_GBK" w:eastAsia="方正仿宋_GBK" w:cs="方正仿宋_GBK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</w:rPr>
              <w:t>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本科</w:t>
            </w:r>
            <w:r w:rsidRPr="00F71F5A">
              <w:rPr>
                <w:rFonts w:ascii="方正仿宋_GBK" w:eastAsia="方正仿宋_GBK" w:cs="方正仿宋_GBK"/>
              </w:rPr>
              <w:t>/</w:t>
            </w:r>
            <w:r w:rsidRPr="00F71F5A">
              <w:rPr>
                <w:rFonts w:ascii="方正仿宋_GBK" w:eastAsia="方正仿宋_GBK" w:cs="方正仿宋_GBK" w:hint="eastAsia"/>
              </w:rPr>
              <w:t>硕士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互联网与大数据研究中心（校级）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方正仿宋_GBK"/>
              </w:rPr>
            </w:pPr>
            <w:r w:rsidRPr="00F71F5A">
              <w:rPr>
                <w:rFonts w:ascii="方正仿宋_GBK" w:eastAsia="方正仿宋_GBK" w:cs="方正仿宋_GBK"/>
              </w:rPr>
              <w:t>8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李</w:t>
            </w:r>
            <w:r w:rsidRPr="00F71F5A">
              <w:rPr>
                <w:rFonts w:ascii="方正仿宋_GBK" w:eastAsia="方正仿宋_GBK" w:cs="方正仿宋_GBK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</w:rPr>
              <w:t>兰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教</w:t>
            </w:r>
            <w:r w:rsidRPr="00F71F5A">
              <w:rPr>
                <w:rFonts w:ascii="方正仿宋_GBK" w:eastAsia="方正仿宋_GBK" w:cs="方正仿宋_GBK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</w:rPr>
              <w:t>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本科</w:t>
            </w:r>
            <w:r w:rsidRPr="00F71F5A">
              <w:rPr>
                <w:rFonts w:ascii="方正仿宋_GBK" w:eastAsia="方正仿宋_GBK" w:cs="方正仿宋_GBK"/>
              </w:rPr>
              <w:t>/</w:t>
            </w:r>
            <w:r w:rsidRPr="00F71F5A">
              <w:rPr>
                <w:rFonts w:ascii="方正仿宋_GBK" w:eastAsia="方正仿宋_GBK" w:cs="方正仿宋_GBK" w:hint="eastAsia"/>
              </w:rPr>
              <w:t>硕士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巴渝民间工艺研究院（校级）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/>
                <w:color w:val="000000"/>
              </w:rPr>
              <w:t>9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547511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俞</w:t>
            </w:r>
            <w:r w:rsidRPr="00F71F5A">
              <w:rPr>
                <w:rFonts w:ascii="方正仿宋_GBK" w:eastAsia="方正仿宋_GBK" w:cs="方正仿宋_GBK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</w:rPr>
              <w:t>燕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副教授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研究生</w:t>
            </w:r>
            <w:r w:rsidRPr="00F71F5A">
              <w:rPr>
                <w:rFonts w:ascii="方正仿宋_GBK" w:eastAsia="方正仿宋_GBK" w:cs="方正仿宋_GBK"/>
              </w:rPr>
              <w:t>/</w:t>
            </w:r>
            <w:r w:rsidRPr="00F71F5A">
              <w:rPr>
                <w:rFonts w:ascii="方正仿宋_GBK" w:eastAsia="方正仿宋_GBK" w:cs="方正仿宋_GBK" w:hint="eastAsia"/>
              </w:rPr>
              <w:t>博士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产业经济研究中心（校级）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方正仿宋_GBK"/>
                <w:color w:val="000000"/>
              </w:rPr>
            </w:pPr>
            <w:r w:rsidRPr="00F71F5A">
              <w:rPr>
                <w:rFonts w:ascii="方正仿宋_GBK" w:eastAsia="方正仿宋_GBK" w:cs="方正仿宋_GBK"/>
                <w:color w:val="000000"/>
              </w:rPr>
              <w:t>10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547511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谢玉兰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教</w:t>
            </w:r>
            <w:r w:rsidRPr="00F71F5A">
              <w:rPr>
                <w:rFonts w:ascii="方正仿宋_GBK" w:eastAsia="方正仿宋_GBK" w:cs="方正仿宋_GBK"/>
                <w:color w:val="000000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本科</w:t>
            </w:r>
            <w:r w:rsidRPr="00F71F5A">
              <w:rPr>
                <w:rFonts w:ascii="方正仿宋_GBK" w:eastAsia="方正仿宋_GBK" w:cs="方正仿宋_GBK"/>
                <w:color w:val="000000"/>
              </w:rPr>
              <w:t>/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硕士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文化素质教育研究中心（校级）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方正仿宋_GBK"/>
                <w:color w:val="000000"/>
              </w:rPr>
            </w:pPr>
            <w:r w:rsidRPr="00F71F5A">
              <w:rPr>
                <w:rFonts w:ascii="方正仿宋_GBK" w:eastAsia="方正仿宋_GBK" w:cs="方正仿宋_GBK"/>
                <w:color w:val="000000"/>
              </w:rPr>
              <w:t>11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金正连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副教授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研究生</w:t>
            </w:r>
            <w:r w:rsidRPr="00F71F5A">
              <w:rPr>
                <w:rFonts w:ascii="方正仿宋_GBK" w:eastAsia="方正仿宋_GBK" w:cs="方正仿宋_GBK"/>
                <w:color w:val="000000"/>
              </w:rPr>
              <w:t>/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博士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新时代马克思主义研习中心（校级）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</w:t>
            </w:r>
          </w:p>
        </w:tc>
        <w:tc>
          <w:tcPr>
            <w:tcW w:w="1276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入职后聘任</w:t>
            </w: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方正仿宋_GBK"/>
              </w:rPr>
            </w:pPr>
            <w:r w:rsidRPr="00F71F5A">
              <w:rPr>
                <w:rFonts w:ascii="方正仿宋_GBK" w:eastAsia="方正仿宋_GBK" w:cs="方正仿宋_GBK"/>
              </w:rPr>
              <w:t>12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陈友力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副教授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博士在读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高等职业教育研究中心（校级）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  <w:r w:rsidRPr="00F71F5A">
              <w:rPr>
                <w:rFonts w:ascii="方正仿宋_GBK" w:eastAsia="方正仿宋_GBK" w:cs="方正仿宋_GBK" w:hint="eastAsia"/>
              </w:rPr>
              <w:t>学术技术带头人后备人选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</w:rPr>
            </w:pPr>
          </w:p>
        </w:tc>
      </w:tr>
      <w:tr w:rsidR="00CD33DC" w:rsidRPr="00F71F5A">
        <w:tc>
          <w:tcPr>
            <w:tcW w:w="48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方正仿宋_GBK"/>
                <w:color w:val="000000"/>
              </w:rPr>
            </w:pPr>
            <w:r w:rsidRPr="00F71F5A">
              <w:rPr>
                <w:rFonts w:ascii="方正仿宋_GBK" w:eastAsia="方正仿宋_GBK" w:cs="方正仿宋_GBK"/>
                <w:color w:val="000000"/>
              </w:rPr>
              <w:t>13</w:t>
            </w:r>
          </w:p>
        </w:tc>
        <w:tc>
          <w:tcPr>
            <w:tcW w:w="107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陈</w:t>
            </w:r>
            <w:r w:rsidRPr="00F71F5A">
              <w:rPr>
                <w:rFonts w:ascii="方正仿宋_GBK" w:eastAsia="方正仿宋_GBK" w:cs="方正仿宋_GBK"/>
                <w:color w:val="000000"/>
              </w:rPr>
              <w:t xml:space="preserve">  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杰</w:t>
            </w:r>
          </w:p>
        </w:tc>
        <w:tc>
          <w:tcPr>
            <w:tcW w:w="851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副教授</w:t>
            </w:r>
          </w:p>
        </w:tc>
        <w:tc>
          <w:tcPr>
            <w:tcW w:w="1417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研究生</w:t>
            </w:r>
            <w:r w:rsidRPr="00F71F5A">
              <w:rPr>
                <w:rFonts w:ascii="方正仿宋_GBK" w:eastAsia="方正仿宋_GBK" w:cs="方正仿宋_GBK"/>
                <w:color w:val="000000"/>
              </w:rPr>
              <w:t>/</w:t>
            </w:r>
            <w:r w:rsidRPr="00F71F5A">
              <w:rPr>
                <w:rFonts w:ascii="方正仿宋_GBK" w:eastAsia="方正仿宋_GBK" w:cs="方正仿宋_GBK" w:hint="eastAsia"/>
                <w:color w:val="000000"/>
              </w:rPr>
              <w:t>硕士</w:t>
            </w:r>
          </w:p>
        </w:tc>
        <w:tc>
          <w:tcPr>
            <w:tcW w:w="6237" w:type="dxa"/>
          </w:tcPr>
          <w:p w:rsidR="00CD33DC" w:rsidRPr="00F71F5A" w:rsidRDefault="00CD33DC" w:rsidP="00F71F5A">
            <w:pPr>
              <w:jc w:val="left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现代服务业协同研究中心（校级）</w:t>
            </w:r>
          </w:p>
        </w:tc>
        <w:tc>
          <w:tcPr>
            <w:tcW w:w="709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主任</w:t>
            </w:r>
          </w:p>
        </w:tc>
        <w:tc>
          <w:tcPr>
            <w:tcW w:w="2693" w:type="dxa"/>
            <w:vAlign w:val="center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  <w:r w:rsidRPr="00F71F5A">
              <w:rPr>
                <w:rFonts w:ascii="方正仿宋_GBK" w:eastAsia="方正仿宋_GBK" w:cs="方正仿宋_GBK" w:hint="eastAsia"/>
                <w:color w:val="000000"/>
              </w:rPr>
              <w:t>学术技术带头人后备人选</w:t>
            </w:r>
          </w:p>
        </w:tc>
        <w:tc>
          <w:tcPr>
            <w:tcW w:w="1276" w:type="dxa"/>
          </w:tcPr>
          <w:p w:rsidR="00CD33DC" w:rsidRPr="00F71F5A" w:rsidRDefault="00CD33DC" w:rsidP="00F71F5A">
            <w:pPr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</w:tbl>
    <w:p w:rsidR="00CD33DC" w:rsidRPr="00BC69F0" w:rsidRDefault="00CD33DC">
      <w:pPr>
        <w:rPr>
          <w:rFonts w:cs="Times New Roman"/>
        </w:rPr>
      </w:pPr>
      <w:bookmarkStart w:id="0" w:name="_GoBack"/>
      <w:bookmarkEnd w:id="0"/>
    </w:p>
    <w:sectPr w:rsidR="00CD33DC" w:rsidRPr="00BC69F0" w:rsidSect="00BC69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DC" w:rsidRDefault="00CD33DC" w:rsidP="00BC69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33DC" w:rsidRDefault="00CD33DC" w:rsidP="00BC69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DC" w:rsidRDefault="00CD33DC" w:rsidP="00BC69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33DC" w:rsidRDefault="00CD33DC" w:rsidP="00BC69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A64"/>
    <w:rsid w:val="00000C64"/>
    <w:rsid w:val="000017D0"/>
    <w:rsid w:val="000026C7"/>
    <w:rsid w:val="000033F7"/>
    <w:rsid w:val="00006815"/>
    <w:rsid w:val="000120C5"/>
    <w:rsid w:val="0001218B"/>
    <w:rsid w:val="000148C0"/>
    <w:rsid w:val="00015DC2"/>
    <w:rsid w:val="0001625F"/>
    <w:rsid w:val="00016EA9"/>
    <w:rsid w:val="00017474"/>
    <w:rsid w:val="00017A62"/>
    <w:rsid w:val="00017C91"/>
    <w:rsid w:val="00020BF7"/>
    <w:rsid w:val="00020E87"/>
    <w:rsid w:val="0003069C"/>
    <w:rsid w:val="00031433"/>
    <w:rsid w:val="00031507"/>
    <w:rsid w:val="00032B38"/>
    <w:rsid w:val="00036D47"/>
    <w:rsid w:val="0004248D"/>
    <w:rsid w:val="00043650"/>
    <w:rsid w:val="00045403"/>
    <w:rsid w:val="00046072"/>
    <w:rsid w:val="00046446"/>
    <w:rsid w:val="000475CD"/>
    <w:rsid w:val="00050111"/>
    <w:rsid w:val="00050C52"/>
    <w:rsid w:val="000544FF"/>
    <w:rsid w:val="00056724"/>
    <w:rsid w:val="000618BE"/>
    <w:rsid w:val="00061CF6"/>
    <w:rsid w:val="00062C95"/>
    <w:rsid w:val="00063054"/>
    <w:rsid w:val="000637BF"/>
    <w:rsid w:val="00064465"/>
    <w:rsid w:val="0006456B"/>
    <w:rsid w:val="0006502D"/>
    <w:rsid w:val="000669D1"/>
    <w:rsid w:val="00067B1D"/>
    <w:rsid w:val="00070226"/>
    <w:rsid w:val="000724F7"/>
    <w:rsid w:val="0007264A"/>
    <w:rsid w:val="00072E8B"/>
    <w:rsid w:val="00074A9D"/>
    <w:rsid w:val="00075CF9"/>
    <w:rsid w:val="0008044D"/>
    <w:rsid w:val="0008052E"/>
    <w:rsid w:val="0008210A"/>
    <w:rsid w:val="000828E2"/>
    <w:rsid w:val="00084F0D"/>
    <w:rsid w:val="0008572A"/>
    <w:rsid w:val="00087919"/>
    <w:rsid w:val="00090D78"/>
    <w:rsid w:val="00091244"/>
    <w:rsid w:val="00093455"/>
    <w:rsid w:val="0009489C"/>
    <w:rsid w:val="000959B4"/>
    <w:rsid w:val="000A0C73"/>
    <w:rsid w:val="000A3BFE"/>
    <w:rsid w:val="000A4E94"/>
    <w:rsid w:val="000A5058"/>
    <w:rsid w:val="000A5D66"/>
    <w:rsid w:val="000A790B"/>
    <w:rsid w:val="000B01EF"/>
    <w:rsid w:val="000B3AF3"/>
    <w:rsid w:val="000B5693"/>
    <w:rsid w:val="000B6AA4"/>
    <w:rsid w:val="000B76B2"/>
    <w:rsid w:val="000B7E34"/>
    <w:rsid w:val="000C1D67"/>
    <w:rsid w:val="000C3D81"/>
    <w:rsid w:val="000C4138"/>
    <w:rsid w:val="000C453B"/>
    <w:rsid w:val="000C49EB"/>
    <w:rsid w:val="000C54E3"/>
    <w:rsid w:val="000D1CD0"/>
    <w:rsid w:val="000D1CDC"/>
    <w:rsid w:val="000D3565"/>
    <w:rsid w:val="000D69D7"/>
    <w:rsid w:val="000E05D5"/>
    <w:rsid w:val="000E14CB"/>
    <w:rsid w:val="000E2661"/>
    <w:rsid w:val="000E2AC4"/>
    <w:rsid w:val="000E4353"/>
    <w:rsid w:val="000E78E8"/>
    <w:rsid w:val="000E7B44"/>
    <w:rsid w:val="000F124B"/>
    <w:rsid w:val="000F291F"/>
    <w:rsid w:val="000F2DDF"/>
    <w:rsid w:val="000F4662"/>
    <w:rsid w:val="000F5ABA"/>
    <w:rsid w:val="000F65AF"/>
    <w:rsid w:val="000F696A"/>
    <w:rsid w:val="000F7273"/>
    <w:rsid w:val="00100182"/>
    <w:rsid w:val="00100FB1"/>
    <w:rsid w:val="00103D32"/>
    <w:rsid w:val="0010583A"/>
    <w:rsid w:val="001108FD"/>
    <w:rsid w:val="001126E0"/>
    <w:rsid w:val="00113E0E"/>
    <w:rsid w:val="0011765F"/>
    <w:rsid w:val="00120712"/>
    <w:rsid w:val="00120C49"/>
    <w:rsid w:val="00122AC4"/>
    <w:rsid w:val="00125BA3"/>
    <w:rsid w:val="00125EEC"/>
    <w:rsid w:val="0012716A"/>
    <w:rsid w:val="00127676"/>
    <w:rsid w:val="001302EF"/>
    <w:rsid w:val="00131943"/>
    <w:rsid w:val="00131B74"/>
    <w:rsid w:val="00143206"/>
    <w:rsid w:val="0015045E"/>
    <w:rsid w:val="00150F49"/>
    <w:rsid w:val="0015187C"/>
    <w:rsid w:val="00152F83"/>
    <w:rsid w:val="00154162"/>
    <w:rsid w:val="001543FE"/>
    <w:rsid w:val="00160000"/>
    <w:rsid w:val="00161CBF"/>
    <w:rsid w:val="00162261"/>
    <w:rsid w:val="00163E42"/>
    <w:rsid w:val="00164D9B"/>
    <w:rsid w:val="0016557C"/>
    <w:rsid w:val="001728FC"/>
    <w:rsid w:val="0017462A"/>
    <w:rsid w:val="0017471D"/>
    <w:rsid w:val="0017596F"/>
    <w:rsid w:val="00175EFD"/>
    <w:rsid w:val="0018080B"/>
    <w:rsid w:val="00180F75"/>
    <w:rsid w:val="00181036"/>
    <w:rsid w:val="001815D8"/>
    <w:rsid w:val="001817C9"/>
    <w:rsid w:val="00183E1C"/>
    <w:rsid w:val="00190046"/>
    <w:rsid w:val="00191098"/>
    <w:rsid w:val="00193C38"/>
    <w:rsid w:val="00194679"/>
    <w:rsid w:val="001966A8"/>
    <w:rsid w:val="00196F3E"/>
    <w:rsid w:val="001A089A"/>
    <w:rsid w:val="001A3063"/>
    <w:rsid w:val="001A44B7"/>
    <w:rsid w:val="001A5947"/>
    <w:rsid w:val="001A59F2"/>
    <w:rsid w:val="001B0705"/>
    <w:rsid w:val="001B1E6E"/>
    <w:rsid w:val="001B39CC"/>
    <w:rsid w:val="001B3A5B"/>
    <w:rsid w:val="001B45E2"/>
    <w:rsid w:val="001B4661"/>
    <w:rsid w:val="001B554A"/>
    <w:rsid w:val="001B60AD"/>
    <w:rsid w:val="001B7D55"/>
    <w:rsid w:val="001C004C"/>
    <w:rsid w:val="001C02E8"/>
    <w:rsid w:val="001C2FB7"/>
    <w:rsid w:val="001C32BE"/>
    <w:rsid w:val="001C5912"/>
    <w:rsid w:val="001C6882"/>
    <w:rsid w:val="001D0D55"/>
    <w:rsid w:val="001D1601"/>
    <w:rsid w:val="001D2A1A"/>
    <w:rsid w:val="001D34A5"/>
    <w:rsid w:val="001D3B16"/>
    <w:rsid w:val="001D436A"/>
    <w:rsid w:val="001D5282"/>
    <w:rsid w:val="001E0462"/>
    <w:rsid w:val="001E0D94"/>
    <w:rsid w:val="001E12B6"/>
    <w:rsid w:val="001E1CAB"/>
    <w:rsid w:val="001E1D0E"/>
    <w:rsid w:val="001E21F8"/>
    <w:rsid w:val="001E3B82"/>
    <w:rsid w:val="001E3C05"/>
    <w:rsid w:val="001E42F6"/>
    <w:rsid w:val="001E4A80"/>
    <w:rsid w:val="001E7378"/>
    <w:rsid w:val="001F04F6"/>
    <w:rsid w:val="001F070D"/>
    <w:rsid w:val="001F20EF"/>
    <w:rsid w:val="001F42AC"/>
    <w:rsid w:val="001F78C7"/>
    <w:rsid w:val="00201B4B"/>
    <w:rsid w:val="00202A8D"/>
    <w:rsid w:val="00204D41"/>
    <w:rsid w:val="00205D3F"/>
    <w:rsid w:val="002065F3"/>
    <w:rsid w:val="002076EE"/>
    <w:rsid w:val="00207D4E"/>
    <w:rsid w:val="00211AA5"/>
    <w:rsid w:val="00211EB1"/>
    <w:rsid w:val="0021617A"/>
    <w:rsid w:val="00217D02"/>
    <w:rsid w:val="00221611"/>
    <w:rsid w:val="00224684"/>
    <w:rsid w:val="00224D77"/>
    <w:rsid w:val="002255B4"/>
    <w:rsid w:val="0022665E"/>
    <w:rsid w:val="002269DC"/>
    <w:rsid w:val="00231421"/>
    <w:rsid w:val="00232BBF"/>
    <w:rsid w:val="002338B9"/>
    <w:rsid w:val="00233A78"/>
    <w:rsid w:val="00233D56"/>
    <w:rsid w:val="00234E16"/>
    <w:rsid w:val="00235D94"/>
    <w:rsid w:val="002368A8"/>
    <w:rsid w:val="002404C4"/>
    <w:rsid w:val="00247316"/>
    <w:rsid w:val="0024738F"/>
    <w:rsid w:val="00250945"/>
    <w:rsid w:val="00253B53"/>
    <w:rsid w:val="002542C8"/>
    <w:rsid w:val="00257D43"/>
    <w:rsid w:val="00260490"/>
    <w:rsid w:val="00260763"/>
    <w:rsid w:val="00260A80"/>
    <w:rsid w:val="002673FA"/>
    <w:rsid w:val="002717F0"/>
    <w:rsid w:val="00272E66"/>
    <w:rsid w:val="00274B71"/>
    <w:rsid w:val="00275CBB"/>
    <w:rsid w:val="002765ED"/>
    <w:rsid w:val="00280AA4"/>
    <w:rsid w:val="00283D7D"/>
    <w:rsid w:val="002845E1"/>
    <w:rsid w:val="002848DD"/>
    <w:rsid w:val="00284A9D"/>
    <w:rsid w:val="00284D18"/>
    <w:rsid w:val="002852B4"/>
    <w:rsid w:val="00285C7D"/>
    <w:rsid w:val="00285E16"/>
    <w:rsid w:val="00287F47"/>
    <w:rsid w:val="00287FDB"/>
    <w:rsid w:val="0029142C"/>
    <w:rsid w:val="00292B52"/>
    <w:rsid w:val="0029399E"/>
    <w:rsid w:val="0029696A"/>
    <w:rsid w:val="00297AF6"/>
    <w:rsid w:val="002A0D65"/>
    <w:rsid w:val="002A5E7A"/>
    <w:rsid w:val="002A6142"/>
    <w:rsid w:val="002A74DA"/>
    <w:rsid w:val="002A7A7E"/>
    <w:rsid w:val="002A7EB1"/>
    <w:rsid w:val="002B45C1"/>
    <w:rsid w:val="002B562B"/>
    <w:rsid w:val="002B6802"/>
    <w:rsid w:val="002B6BF8"/>
    <w:rsid w:val="002B799E"/>
    <w:rsid w:val="002C0276"/>
    <w:rsid w:val="002C190E"/>
    <w:rsid w:val="002C1D78"/>
    <w:rsid w:val="002C2A9B"/>
    <w:rsid w:val="002C4E43"/>
    <w:rsid w:val="002C6B13"/>
    <w:rsid w:val="002D1499"/>
    <w:rsid w:val="002D1FB8"/>
    <w:rsid w:val="002D2A2B"/>
    <w:rsid w:val="002D3F14"/>
    <w:rsid w:val="002D4761"/>
    <w:rsid w:val="002D4BF6"/>
    <w:rsid w:val="002D7845"/>
    <w:rsid w:val="002E0A32"/>
    <w:rsid w:val="002E1028"/>
    <w:rsid w:val="002E13FE"/>
    <w:rsid w:val="002E1F3A"/>
    <w:rsid w:val="002E53B4"/>
    <w:rsid w:val="002E5BB0"/>
    <w:rsid w:val="002E628E"/>
    <w:rsid w:val="002E76DC"/>
    <w:rsid w:val="002F3804"/>
    <w:rsid w:val="002F423F"/>
    <w:rsid w:val="002F4C21"/>
    <w:rsid w:val="00301963"/>
    <w:rsid w:val="003020B5"/>
    <w:rsid w:val="003034AD"/>
    <w:rsid w:val="0030425A"/>
    <w:rsid w:val="00304389"/>
    <w:rsid w:val="003047E0"/>
    <w:rsid w:val="003063CB"/>
    <w:rsid w:val="003071CD"/>
    <w:rsid w:val="00311535"/>
    <w:rsid w:val="0031307E"/>
    <w:rsid w:val="00314D89"/>
    <w:rsid w:val="00315DEC"/>
    <w:rsid w:val="00316A76"/>
    <w:rsid w:val="003172CD"/>
    <w:rsid w:val="003176C5"/>
    <w:rsid w:val="003253A9"/>
    <w:rsid w:val="00327806"/>
    <w:rsid w:val="00327DE5"/>
    <w:rsid w:val="00330EDF"/>
    <w:rsid w:val="00334657"/>
    <w:rsid w:val="00337463"/>
    <w:rsid w:val="00337BAF"/>
    <w:rsid w:val="00340581"/>
    <w:rsid w:val="0034131E"/>
    <w:rsid w:val="00341B8F"/>
    <w:rsid w:val="0034221B"/>
    <w:rsid w:val="00346536"/>
    <w:rsid w:val="003477E1"/>
    <w:rsid w:val="00347AED"/>
    <w:rsid w:val="00350975"/>
    <w:rsid w:val="00350B2C"/>
    <w:rsid w:val="00351992"/>
    <w:rsid w:val="003521AE"/>
    <w:rsid w:val="0035409F"/>
    <w:rsid w:val="0035613D"/>
    <w:rsid w:val="00360E13"/>
    <w:rsid w:val="0036140E"/>
    <w:rsid w:val="00362CAF"/>
    <w:rsid w:val="00362F02"/>
    <w:rsid w:val="00365B41"/>
    <w:rsid w:val="00367707"/>
    <w:rsid w:val="0036772B"/>
    <w:rsid w:val="003717B5"/>
    <w:rsid w:val="0037197E"/>
    <w:rsid w:val="003774EC"/>
    <w:rsid w:val="00380910"/>
    <w:rsid w:val="00380E02"/>
    <w:rsid w:val="003816C3"/>
    <w:rsid w:val="00382244"/>
    <w:rsid w:val="00382FA1"/>
    <w:rsid w:val="003837B4"/>
    <w:rsid w:val="00386BF3"/>
    <w:rsid w:val="003925BF"/>
    <w:rsid w:val="00392CDE"/>
    <w:rsid w:val="003943A4"/>
    <w:rsid w:val="003957F0"/>
    <w:rsid w:val="00396FD4"/>
    <w:rsid w:val="00397915"/>
    <w:rsid w:val="00397D6B"/>
    <w:rsid w:val="003A1F37"/>
    <w:rsid w:val="003A2933"/>
    <w:rsid w:val="003A2A72"/>
    <w:rsid w:val="003A40C1"/>
    <w:rsid w:val="003A563C"/>
    <w:rsid w:val="003A7065"/>
    <w:rsid w:val="003B302C"/>
    <w:rsid w:val="003B5ED8"/>
    <w:rsid w:val="003B6DD6"/>
    <w:rsid w:val="003C34D4"/>
    <w:rsid w:val="003C3CE0"/>
    <w:rsid w:val="003C4843"/>
    <w:rsid w:val="003C5EC9"/>
    <w:rsid w:val="003C7A3B"/>
    <w:rsid w:val="003D01A0"/>
    <w:rsid w:val="003D1968"/>
    <w:rsid w:val="003D1ABD"/>
    <w:rsid w:val="003D3715"/>
    <w:rsid w:val="003D5437"/>
    <w:rsid w:val="003D5D62"/>
    <w:rsid w:val="003D659B"/>
    <w:rsid w:val="003E1223"/>
    <w:rsid w:val="003E290A"/>
    <w:rsid w:val="003E3B4F"/>
    <w:rsid w:val="003E3C38"/>
    <w:rsid w:val="003E5717"/>
    <w:rsid w:val="003E7ED0"/>
    <w:rsid w:val="003F01FB"/>
    <w:rsid w:val="003F5C22"/>
    <w:rsid w:val="003F6C5E"/>
    <w:rsid w:val="0040024B"/>
    <w:rsid w:val="00402AA0"/>
    <w:rsid w:val="00402D99"/>
    <w:rsid w:val="00402F6B"/>
    <w:rsid w:val="0040356C"/>
    <w:rsid w:val="00403880"/>
    <w:rsid w:val="00407E18"/>
    <w:rsid w:val="004117E6"/>
    <w:rsid w:val="00412FE9"/>
    <w:rsid w:val="00415E66"/>
    <w:rsid w:val="00415E84"/>
    <w:rsid w:val="00416382"/>
    <w:rsid w:val="00421454"/>
    <w:rsid w:val="00421489"/>
    <w:rsid w:val="004220CE"/>
    <w:rsid w:val="004253C3"/>
    <w:rsid w:val="004262A7"/>
    <w:rsid w:val="00431544"/>
    <w:rsid w:val="00433BDB"/>
    <w:rsid w:val="00433EAF"/>
    <w:rsid w:val="00437DFB"/>
    <w:rsid w:val="00441CAE"/>
    <w:rsid w:val="004424AE"/>
    <w:rsid w:val="00444F41"/>
    <w:rsid w:val="00447913"/>
    <w:rsid w:val="00452375"/>
    <w:rsid w:val="00452D74"/>
    <w:rsid w:val="0045658D"/>
    <w:rsid w:val="00457672"/>
    <w:rsid w:val="00457CFF"/>
    <w:rsid w:val="0046101B"/>
    <w:rsid w:val="00463CB1"/>
    <w:rsid w:val="004650C3"/>
    <w:rsid w:val="00470204"/>
    <w:rsid w:val="00471195"/>
    <w:rsid w:val="004734FB"/>
    <w:rsid w:val="004762AC"/>
    <w:rsid w:val="00483F36"/>
    <w:rsid w:val="00484861"/>
    <w:rsid w:val="00485D9F"/>
    <w:rsid w:val="00490AF1"/>
    <w:rsid w:val="00494189"/>
    <w:rsid w:val="00496DC5"/>
    <w:rsid w:val="004976E4"/>
    <w:rsid w:val="00497B5E"/>
    <w:rsid w:val="004A1937"/>
    <w:rsid w:val="004A1EF2"/>
    <w:rsid w:val="004A268C"/>
    <w:rsid w:val="004A513C"/>
    <w:rsid w:val="004B07FC"/>
    <w:rsid w:val="004B25CC"/>
    <w:rsid w:val="004B268A"/>
    <w:rsid w:val="004B3061"/>
    <w:rsid w:val="004B5EE2"/>
    <w:rsid w:val="004B67AD"/>
    <w:rsid w:val="004B7504"/>
    <w:rsid w:val="004C277A"/>
    <w:rsid w:val="004C2C07"/>
    <w:rsid w:val="004C707D"/>
    <w:rsid w:val="004D219C"/>
    <w:rsid w:val="004D59CC"/>
    <w:rsid w:val="004D6264"/>
    <w:rsid w:val="004D7A86"/>
    <w:rsid w:val="004E0E1C"/>
    <w:rsid w:val="004E142A"/>
    <w:rsid w:val="004E3163"/>
    <w:rsid w:val="004E372B"/>
    <w:rsid w:val="004E772D"/>
    <w:rsid w:val="004E7EA4"/>
    <w:rsid w:val="004F0002"/>
    <w:rsid w:val="004F08C9"/>
    <w:rsid w:val="004F0ADE"/>
    <w:rsid w:val="004F1820"/>
    <w:rsid w:val="004F3491"/>
    <w:rsid w:val="004F35E7"/>
    <w:rsid w:val="004F43FA"/>
    <w:rsid w:val="004F74BF"/>
    <w:rsid w:val="00500710"/>
    <w:rsid w:val="0050332B"/>
    <w:rsid w:val="00504E9C"/>
    <w:rsid w:val="005106B5"/>
    <w:rsid w:val="00511AC1"/>
    <w:rsid w:val="005156C7"/>
    <w:rsid w:val="005177AE"/>
    <w:rsid w:val="0052060C"/>
    <w:rsid w:val="00520921"/>
    <w:rsid w:val="00523B36"/>
    <w:rsid w:val="005260E4"/>
    <w:rsid w:val="00526A08"/>
    <w:rsid w:val="00527902"/>
    <w:rsid w:val="005304F2"/>
    <w:rsid w:val="00531758"/>
    <w:rsid w:val="00531C08"/>
    <w:rsid w:val="0053445E"/>
    <w:rsid w:val="00536120"/>
    <w:rsid w:val="0053634F"/>
    <w:rsid w:val="005373AC"/>
    <w:rsid w:val="00537800"/>
    <w:rsid w:val="00537C87"/>
    <w:rsid w:val="00541186"/>
    <w:rsid w:val="005414C3"/>
    <w:rsid w:val="00544F1D"/>
    <w:rsid w:val="00547511"/>
    <w:rsid w:val="005502E5"/>
    <w:rsid w:val="005503F2"/>
    <w:rsid w:val="00553ADC"/>
    <w:rsid w:val="00555C04"/>
    <w:rsid w:val="00555F88"/>
    <w:rsid w:val="005561FB"/>
    <w:rsid w:val="00556E87"/>
    <w:rsid w:val="00560A29"/>
    <w:rsid w:val="0056141E"/>
    <w:rsid w:val="005625EA"/>
    <w:rsid w:val="00565212"/>
    <w:rsid w:val="00565A2F"/>
    <w:rsid w:val="00567C9E"/>
    <w:rsid w:val="00572467"/>
    <w:rsid w:val="0057299D"/>
    <w:rsid w:val="0057421A"/>
    <w:rsid w:val="00574665"/>
    <w:rsid w:val="00574AB6"/>
    <w:rsid w:val="005776DA"/>
    <w:rsid w:val="005802D8"/>
    <w:rsid w:val="00580C58"/>
    <w:rsid w:val="005820A0"/>
    <w:rsid w:val="005842AE"/>
    <w:rsid w:val="005947A7"/>
    <w:rsid w:val="00596467"/>
    <w:rsid w:val="005A165E"/>
    <w:rsid w:val="005A18DE"/>
    <w:rsid w:val="005A7E0E"/>
    <w:rsid w:val="005B0DDB"/>
    <w:rsid w:val="005C1861"/>
    <w:rsid w:val="005C3F65"/>
    <w:rsid w:val="005C435C"/>
    <w:rsid w:val="005C6CFA"/>
    <w:rsid w:val="005C729B"/>
    <w:rsid w:val="005D016F"/>
    <w:rsid w:val="005D031D"/>
    <w:rsid w:val="005D2118"/>
    <w:rsid w:val="005D2C71"/>
    <w:rsid w:val="005D39CE"/>
    <w:rsid w:val="005D3A4F"/>
    <w:rsid w:val="005D4B83"/>
    <w:rsid w:val="005D7289"/>
    <w:rsid w:val="005D7601"/>
    <w:rsid w:val="005D7B5A"/>
    <w:rsid w:val="005E0787"/>
    <w:rsid w:val="005E0F81"/>
    <w:rsid w:val="005E1056"/>
    <w:rsid w:val="005E5DEE"/>
    <w:rsid w:val="005E6E0B"/>
    <w:rsid w:val="005F5100"/>
    <w:rsid w:val="005F5309"/>
    <w:rsid w:val="005F5D95"/>
    <w:rsid w:val="005F61D7"/>
    <w:rsid w:val="005F64C2"/>
    <w:rsid w:val="005F7E58"/>
    <w:rsid w:val="00600AAE"/>
    <w:rsid w:val="006030CF"/>
    <w:rsid w:val="006070D1"/>
    <w:rsid w:val="0061075E"/>
    <w:rsid w:val="006113DA"/>
    <w:rsid w:val="006115DF"/>
    <w:rsid w:val="00611A2D"/>
    <w:rsid w:val="00615B30"/>
    <w:rsid w:val="00616B86"/>
    <w:rsid w:val="006171CA"/>
    <w:rsid w:val="006172F4"/>
    <w:rsid w:val="006174A0"/>
    <w:rsid w:val="00617865"/>
    <w:rsid w:val="00621665"/>
    <w:rsid w:val="0062180F"/>
    <w:rsid w:val="006227C1"/>
    <w:rsid w:val="006243E1"/>
    <w:rsid w:val="00626669"/>
    <w:rsid w:val="0062788F"/>
    <w:rsid w:val="006302E0"/>
    <w:rsid w:val="00632059"/>
    <w:rsid w:val="00636C73"/>
    <w:rsid w:val="00636E4F"/>
    <w:rsid w:val="006410E1"/>
    <w:rsid w:val="0064131D"/>
    <w:rsid w:val="00642D93"/>
    <w:rsid w:val="00645101"/>
    <w:rsid w:val="00646075"/>
    <w:rsid w:val="00647517"/>
    <w:rsid w:val="006564AC"/>
    <w:rsid w:val="00661725"/>
    <w:rsid w:val="00663AFE"/>
    <w:rsid w:val="00665BF7"/>
    <w:rsid w:val="00665CA2"/>
    <w:rsid w:val="00665DC1"/>
    <w:rsid w:val="006665B4"/>
    <w:rsid w:val="00671B9B"/>
    <w:rsid w:val="00672B6A"/>
    <w:rsid w:val="00675439"/>
    <w:rsid w:val="00676985"/>
    <w:rsid w:val="00676D88"/>
    <w:rsid w:val="00677BFA"/>
    <w:rsid w:val="006802DF"/>
    <w:rsid w:val="00680886"/>
    <w:rsid w:val="00681C07"/>
    <w:rsid w:val="0068229E"/>
    <w:rsid w:val="00682F49"/>
    <w:rsid w:val="0068330A"/>
    <w:rsid w:val="00684B42"/>
    <w:rsid w:val="00685054"/>
    <w:rsid w:val="00685167"/>
    <w:rsid w:val="00686736"/>
    <w:rsid w:val="0068744B"/>
    <w:rsid w:val="00687BF4"/>
    <w:rsid w:val="00691CCB"/>
    <w:rsid w:val="00693F0E"/>
    <w:rsid w:val="006A1AFC"/>
    <w:rsid w:val="006A1CE2"/>
    <w:rsid w:val="006A24CF"/>
    <w:rsid w:val="006A3CAA"/>
    <w:rsid w:val="006A646D"/>
    <w:rsid w:val="006B3699"/>
    <w:rsid w:val="006B3BDC"/>
    <w:rsid w:val="006B5364"/>
    <w:rsid w:val="006C0A38"/>
    <w:rsid w:val="006C0FBF"/>
    <w:rsid w:val="006C2FE3"/>
    <w:rsid w:val="006C58F8"/>
    <w:rsid w:val="006C71BB"/>
    <w:rsid w:val="006D27B0"/>
    <w:rsid w:val="006D5582"/>
    <w:rsid w:val="006D5C46"/>
    <w:rsid w:val="006D5D21"/>
    <w:rsid w:val="006D770C"/>
    <w:rsid w:val="006E0A73"/>
    <w:rsid w:val="006E1FF3"/>
    <w:rsid w:val="006E2627"/>
    <w:rsid w:val="006E2F57"/>
    <w:rsid w:val="006E3899"/>
    <w:rsid w:val="006E3F4F"/>
    <w:rsid w:val="006E450A"/>
    <w:rsid w:val="006E5307"/>
    <w:rsid w:val="006F29F0"/>
    <w:rsid w:val="006F519E"/>
    <w:rsid w:val="006F6EE1"/>
    <w:rsid w:val="006F7392"/>
    <w:rsid w:val="00703F3C"/>
    <w:rsid w:val="00705FF7"/>
    <w:rsid w:val="00710772"/>
    <w:rsid w:val="007111DF"/>
    <w:rsid w:val="00711920"/>
    <w:rsid w:val="007151A7"/>
    <w:rsid w:val="00715CCD"/>
    <w:rsid w:val="0071772D"/>
    <w:rsid w:val="00717C2F"/>
    <w:rsid w:val="0072549A"/>
    <w:rsid w:val="00725C96"/>
    <w:rsid w:val="007273AB"/>
    <w:rsid w:val="007328DD"/>
    <w:rsid w:val="007338EF"/>
    <w:rsid w:val="007359B8"/>
    <w:rsid w:val="00736208"/>
    <w:rsid w:val="007372CF"/>
    <w:rsid w:val="00737BFB"/>
    <w:rsid w:val="00737F77"/>
    <w:rsid w:val="007413E5"/>
    <w:rsid w:val="007414A8"/>
    <w:rsid w:val="00741F0E"/>
    <w:rsid w:val="00742D49"/>
    <w:rsid w:val="0074550A"/>
    <w:rsid w:val="00746EEB"/>
    <w:rsid w:val="00751C32"/>
    <w:rsid w:val="00751CAB"/>
    <w:rsid w:val="00752341"/>
    <w:rsid w:val="0075301F"/>
    <w:rsid w:val="00754E4E"/>
    <w:rsid w:val="00764AEF"/>
    <w:rsid w:val="007656E3"/>
    <w:rsid w:val="007659BF"/>
    <w:rsid w:val="00767A00"/>
    <w:rsid w:val="00773933"/>
    <w:rsid w:val="007764BE"/>
    <w:rsid w:val="00776A72"/>
    <w:rsid w:val="007821E3"/>
    <w:rsid w:val="007825F6"/>
    <w:rsid w:val="00786645"/>
    <w:rsid w:val="00786CDE"/>
    <w:rsid w:val="007920A9"/>
    <w:rsid w:val="00792944"/>
    <w:rsid w:val="00797BD2"/>
    <w:rsid w:val="007A028F"/>
    <w:rsid w:val="007A07DF"/>
    <w:rsid w:val="007A2259"/>
    <w:rsid w:val="007A2816"/>
    <w:rsid w:val="007A373C"/>
    <w:rsid w:val="007A6AFD"/>
    <w:rsid w:val="007B08CE"/>
    <w:rsid w:val="007B2A20"/>
    <w:rsid w:val="007B3C2A"/>
    <w:rsid w:val="007B53C9"/>
    <w:rsid w:val="007B5A17"/>
    <w:rsid w:val="007B6EB0"/>
    <w:rsid w:val="007B710F"/>
    <w:rsid w:val="007B79BC"/>
    <w:rsid w:val="007C24EE"/>
    <w:rsid w:val="007D1ADD"/>
    <w:rsid w:val="007D35B6"/>
    <w:rsid w:val="007D35CF"/>
    <w:rsid w:val="007D389E"/>
    <w:rsid w:val="007D4119"/>
    <w:rsid w:val="007E0354"/>
    <w:rsid w:val="007E0F43"/>
    <w:rsid w:val="007E5FAC"/>
    <w:rsid w:val="007E67B9"/>
    <w:rsid w:val="007E69C9"/>
    <w:rsid w:val="007E70E7"/>
    <w:rsid w:val="007E76C1"/>
    <w:rsid w:val="007E77DB"/>
    <w:rsid w:val="007F0A67"/>
    <w:rsid w:val="007F10EA"/>
    <w:rsid w:val="007F1B35"/>
    <w:rsid w:val="007F2A64"/>
    <w:rsid w:val="007F6691"/>
    <w:rsid w:val="00801ED2"/>
    <w:rsid w:val="00801F1C"/>
    <w:rsid w:val="00802C30"/>
    <w:rsid w:val="00803B0A"/>
    <w:rsid w:val="0080554A"/>
    <w:rsid w:val="00806F87"/>
    <w:rsid w:val="00812C3F"/>
    <w:rsid w:val="00816AEC"/>
    <w:rsid w:val="00817C19"/>
    <w:rsid w:val="00820366"/>
    <w:rsid w:val="008208A3"/>
    <w:rsid w:val="00821367"/>
    <w:rsid w:val="008251BD"/>
    <w:rsid w:val="00825CB1"/>
    <w:rsid w:val="00830089"/>
    <w:rsid w:val="008300E5"/>
    <w:rsid w:val="008304BB"/>
    <w:rsid w:val="0083052E"/>
    <w:rsid w:val="00832398"/>
    <w:rsid w:val="008344A9"/>
    <w:rsid w:val="00834C02"/>
    <w:rsid w:val="00835C2D"/>
    <w:rsid w:val="00836B99"/>
    <w:rsid w:val="00837408"/>
    <w:rsid w:val="008378EF"/>
    <w:rsid w:val="00843D32"/>
    <w:rsid w:val="00844864"/>
    <w:rsid w:val="0084760B"/>
    <w:rsid w:val="0085110C"/>
    <w:rsid w:val="00853585"/>
    <w:rsid w:val="008536D1"/>
    <w:rsid w:val="00854459"/>
    <w:rsid w:val="00855D9F"/>
    <w:rsid w:val="00857059"/>
    <w:rsid w:val="00860358"/>
    <w:rsid w:val="00861795"/>
    <w:rsid w:val="008626A1"/>
    <w:rsid w:val="00865038"/>
    <w:rsid w:val="00867653"/>
    <w:rsid w:val="00871AF4"/>
    <w:rsid w:val="00873CA0"/>
    <w:rsid w:val="00874001"/>
    <w:rsid w:val="00874512"/>
    <w:rsid w:val="00876B31"/>
    <w:rsid w:val="00876DEC"/>
    <w:rsid w:val="00880FEC"/>
    <w:rsid w:val="008820C2"/>
    <w:rsid w:val="008832B1"/>
    <w:rsid w:val="008863D9"/>
    <w:rsid w:val="00887EAC"/>
    <w:rsid w:val="0089297D"/>
    <w:rsid w:val="00893DCD"/>
    <w:rsid w:val="00894250"/>
    <w:rsid w:val="00895A00"/>
    <w:rsid w:val="0089645B"/>
    <w:rsid w:val="008A00C7"/>
    <w:rsid w:val="008A394F"/>
    <w:rsid w:val="008A3FF2"/>
    <w:rsid w:val="008A46B0"/>
    <w:rsid w:val="008A55C1"/>
    <w:rsid w:val="008A7A69"/>
    <w:rsid w:val="008B03AD"/>
    <w:rsid w:val="008B05C7"/>
    <w:rsid w:val="008B1F0E"/>
    <w:rsid w:val="008B2C80"/>
    <w:rsid w:val="008B3804"/>
    <w:rsid w:val="008B4B15"/>
    <w:rsid w:val="008B5433"/>
    <w:rsid w:val="008B6305"/>
    <w:rsid w:val="008B66C5"/>
    <w:rsid w:val="008C2DCA"/>
    <w:rsid w:val="008C6DC7"/>
    <w:rsid w:val="008C71A7"/>
    <w:rsid w:val="008D1858"/>
    <w:rsid w:val="008D38F0"/>
    <w:rsid w:val="008D4074"/>
    <w:rsid w:val="008D4295"/>
    <w:rsid w:val="008D6876"/>
    <w:rsid w:val="008D7E20"/>
    <w:rsid w:val="008E0A28"/>
    <w:rsid w:val="008E2C5C"/>
    <w:rsid w:val="008E57FF"/>
    <w:rsid w:val="008E5CEC"/>
    <w:rsid w:val="008E61AE"/>
    <w:rsid w:val="008E7BEB"/>
    <w:rsid w:val="008F0376"/>
    <w:rsid w:val="008F44FD"/>
    <w:rsid w:val="008F47F8"/>
    <w:rsid w:val="00900F9E"/>
    <w:rsid w:val="00901844"/>
    <w:rsid w:val="009019FF"/>
    <w:rsid w:val="00901D25"/>
    <w:rsid w:val="00903246"/>
    <w:rsid w:val="009040E0"/>
    <w:rsid w:val="00905EE6"/>
    <w:rsid w:val="00906FF1"/>
    <w:rsid w:val="009142F1"/>
    <w:rsid w:val="0091688B"/>
    <w:rsid w:val="0092148B"/>
    <w:rsid w:val="00923D6A"/>
    <w:rsid w:val="00925E8E"/>
    <w:rsid w:val="00927271"/>
    <w:rsid w:val="00933601"/>
    <w:rsid w:val="00934890"/>
    <w:rsid w:val="00935198"/>
    <w:rsid w:val="00944550"/>
    <w:rsid w:val="00950D33"/>
    <w:rsid w:val="0095153E"/>
    <w:rsid w:val="00951CC1"/>
    <w:rsid w:val="009520B8"/>
    <w:rsid w:val="00952A3F"/>
    <w:rsid w:val="00954476"/>
    <w:rsid w:val="0095465B"/>
    <w:rsid w:val="0095496B"/>
    <w:rsid w:val="00960475"/>
    <w:rsid w:val="00962818"/>
    <w:rsid w:val="0096337F"/>
    <w:rsid w:val="0096611D"/>
    <w:rsid w:val="009669C8"/>
    <w:rsid w:val="00967554"/>
    <w:rsid w:val="009713E6"/>
    <w:rsid w:val="00972171"/>
    <w:rsid w:val="00973962"/>
    <w:rsid w:val="00974060"/>
    <w:rsid w:val="00974F73"/>
    <w:rsid w:val="00975048"/>
    <w:rsid w:val="00975692"/>
    <w:rsid w:val="0097587C"/>
    <w:rsid w:val="009777EA"/>
    <w:rsid w:val="0098000E"/>
    <w:rsid w:val="009803B5"/>
    <w:rsid w:val="00983C58"/>
    <w:rsid w:val="009840F4"/>
    <w:rsid w:val="00986668"/>
    <w:rsid w:val="009871AB"/>
    <w:rsid w:val="00987EEA"/>
    <w:rsid w:val="009928AC"/>
    <w:rsid w:val="00993C81"/>
    <w:rsid w:val="009A09A3"/>
    <w:rsid w:val="009A18B3"/>
    <w:rsid w:val="009A3CA7"/>
    <w:rsid w:val="009A4522"/>
    <w:rsid w:val="009A536D"/>
    <w:rsid w:val="009A6876"/>
    <w:rsid w:val="009B1850"/>
    <w:rsid w:val="009B22A4"/>
    <w:rsid w:val="009B41FB"/>
    <w:rsid w:val="009D01E9"/>
    <w:rsid w:val="009D0209"/>
    <w:rsid w:val="009D0C3E"/>
    <w:rsid w:val="009D2C64"/>
    <w:rsid w:val="009D3FAB"/>
    <w:rsid w:val="009D54A2"/>
    <w:rsid w:val="009D7822"/>
    <w:rsid w:val="009E01CC"/>
    <w:rsid w:val="009E197B"/>
    <w:rsid w:val="009E591B"/>
    <w:rsid w:val="009F78E8"/>
    <w:rsid w:val="009F791B"/>
    <w:rsid w:val="00A01C63"/>
    <w:rsid w:val="00A049B1"/>
    <w:rsid w:val="00A076D5"/>
    <w:rsid w:val="00A11B52"/>
    <w:rsid w:val="00A133B6"/>
    <w:rsid w:val="00A170AA"/>
    <w:rsid w:val="00A1746B"/>
    <w:rsid w:val="00A21D5A"/>
    <w:rsid w:val="00A233F3"/>
    <w:rsid w:val="00A23591"/>
    <w:rsid w:val="00A2475E"/>
    <w:rsid w:val="00A26ACC"/>
    <w:rsid w:val="00A32CCD"/>
    <w:rsid w:val="00A33210"/>
    <w:rsid w:val="00A34415"/>
    <w:rsid w:val="00A3595D"/>
    <w:rsid w:val="00A361F9"/>
    <w:rsid w:val="00A414B7"/>
    <w:rsid w:val="00A41A6E"/>
    <w:rsid w:val="00A4256E"/>
    <w:rsid w:val="00A45EF6"/>
    <w:rsid w:val="00A461D1"/>
    <w:rsid w:val="00A46290"/>
    <w:rsid w:val="00A464A5"/>
    <w:rsid w:val="00A479C4"/>
    <w:rsid w:val="00A47E51"/>
    <w:rsid w:val="00A506DE"/>
    <w:rsid w:val="00A52C94"/>
    <w:rsid w:val="00A55333"/>
    <w:rsid w:val="00A57085"/>
    <w:rsid w:val="00A575A5"/>
    <w:rsid w:val="00A642DD"/>
    <w:rsid w:val="00A647E6"/>
    <w:rsid w:val="00A6586E"/>
    <w:rsid w:val="00A660A6"/>
    <w:rsid w:val="00A66A66"/>
    <w:rsid w:val="00A66C14"/>
    <w:rsid w:val="00A702DD"/>
    <w:rsid w:val="00A71128"/>
    <w:rsid w:val="00A71C82"/>
    <w:rsid w:val="00A72AC4"/>
    <w:rsid w:val="00A72D3C"/>
    <w:rsid w:val="00A73D55"/>
    <w:rsid w:val="00A7415B"/>
    <w:rsid w:val="00A76CEE"/>
    <w:rsid w:val="00A774DC"/>
    <w:rsid w:val="00A81BD6"/>
    <w:rsid w:val="00A822BB"/>
    <w:rsid w:val="00A91379"/>
    <w:rsid w:val="00A9302A"/>
    <w:rsid w:val="00A93783"/>
    <w:rsid w:val="00A940AC"/>
    <w:rsid w:val="00A968F3"/>
    <w:rsid w:val="00A96C2C"/>
    <w:rsid w:val="00A97E5B"/>
    <w:rsid w:val="00AA14D9"/>
    <w:rsid w:val="00AA1612"/>
    <w:rsid w:val="00AA28A2"/>
    <w:rsid w:val="00AA316F"/>
    <w:rsid w:val="00AA3576"/>
    <w:rsid w:val="00AA7604"/>
    <w:rsid w:val="00AB0F51"/>
    <w:rsid w:val="00AB2614"/>
    <w:rsid w:val="00AB349D"/>
    <w:rsid w:val="00AB3716"/>
    <w:rsid w:val="00AB37BE"/>
    <w:rsid w:val="00AB3C3B"/>
    <w:rsid w:val="00AB430B"/>
    <w:rsid w:val="00AB4BB3"/>
    <w:rsid w:val="00AC0E9D"/>
    <w:rsid w:val="00AC4794"/>
    <w:rsid w:val="00AC4CDF"/>
    <w:rsid w:val="00AC5545"/>
    <w:rsid w:val="00AC6EE5"/>
    <w:rsid w:val="00AD1F13"/>
    <w:rsid w:val="00AD3DC9"/>
    <w:rsid w:val="00AD57B0"/>
    <w:rsid w:val="00AD6745"/>
    <w:rsid w:val="00AD7EB5"/>
    <w:rsid w:val="00AE092D"/>
    <w:rsid w:val="00AE0A9B"/>
    <w:rsid w:val="00AE6E03"/>
    <w:rsid w:val="00AF0821"/>
    <w:rsid w:val="00AF0C14"/>
    <w:rsid w:val="00AF2E10"/>
    <w:rsid w:val="00AF3704"/>
    <w:rsid w:val="00AF3817"/>
    <w:rsid w:val="00AF413C"/>
    <w:rsid w:val="00AF48B4"/>
    <w:rsid w:val="00AF4A19"/>
    <w:rsid w:val="00AF5F07"/>
    <w:rsid w:val="00AF6632"/>
    <w:rsid w:val="00B04096"/>
    <w:rsid w:val="00B053EB"/>
    <w:rsid w:val="00B06123"/>
    <w:rsid w:val="00B06887"/>
    <w:rsid w:val="00B07CFA"/>
    <w:rsid w:val="00B106F3"/>
    <w:rsid w:val="00B1352D"/>
    <w:rsid w:val="00B15C4F"/>
    <w:rsid w:val="00B1610E"/>
    <w:rsid w:val="00B20019"/>
    <w:rsid w:val="00B23370"/>
    <w:rsid w:val="00B2364E"/>
    <w:rsid w:val="00B27D1E"/>
    <w:rsid w:val="00B30CE2"/>
    <w:rsid w:val="00B3331B"/>
    <w:rsid w:val="00B3360B"/>
    <w:rsid w:val="00B370D2"/>
    <w:rsid w:val="00B378B6"/>
    <w:rsid w:val="00B40AB6"/>
    <w:rsid w:val="00B411EF"/>
    <w:rsid w:val="00B455AA"/>
    <w:rsid w:val="00B46046"/>
    <w:rsid w:val="00B46838"/>
    <w:rsid w:val="00B46B54"/>
    <w:rsid w:val="00B52473"/>
    <w:rsid w:val="00B53B7A"/>
    <w:rsid w:val="00B56A7D"/>
    <w:rsid w:val="00B57CF6"/>
    <w:rsid w:val="00B61527"/>
    <w:rsid w:val="00B617B8"/>
    <w:rsid w:val="00B62DB7"/>
    <w:rsid w:val="00B63ACF"/>
    <w:rsid w:val="00B65871"/>
    <w:rsid w:val="00B70670"/>
    <w:rsid w:val="00B718FD"/>
    <w:rsid w:val="00B75D0B"/>
    <w:rsid w:val="00B75ECE"/>
    <w:rsid w:val="00B76353"/>
    <w:rsid w:val="00B76B6F"/>
    <w:rsid w:val="00B80974"/>
    <w:rsid w:val="00B80CD2"/>
    <w:rsid w:val="00B81ACC"/>
    <w:rsid w:val="00B821CC"/>
    <w:rsid w:val="00B82AA9"/>
    <w:rsid w:val="00B832FB"/>
    <w:rsid w:val="00B84DCE"/>
    <w:rsid w:val="00B850FD"/>
    <w:rsid w:val="00B85D09"/>
    <w:rsid w:val="00B8695F"/>
    <w:rsid w:val="00B907E7"/>
    <w:rsid w:val="00B9191A"/>
    <w:rsid w:val="00B91D91"/>
    <w:rsid w:val="00B91DA5"/>
    <w:rsid w:val="00B91E1F"/>
    <w:rsid w:val="00B93067"/>
    <w:rsid w:val="00B94EA4"/>
    <w:rsid w:val="00B964D3"/>
    <w:rsid w:val="00B975D4"/>
    <w:rsid w:val="00BA06BE"/>
    <w:rsid w:val="00BA25E8"/>
    <w:rsid w:val="00BA2873"/>
    <w:rsid w:val="00BA50DE"/>
    <w:rsid w:val="00BA5ACD"/>
    <w:rsid w:val="00BA68F9"/>
    <w:rsid w:val="00BA7785"/>
    <w:rsid w:val="00BB15DF"/>
    <w:rsid w:val="00BB6E17"/>
    <w:rsid w:val="00BC2590"/>
    <w:rsid w:val="00BC470B"/>
    <w:rsid w:val="00BC69F0"/>
    <w:rsid w:val="00BC6A85"/>
    <w:rsid w:val="00BD12E4"/>
    <w:rsid w:val="00BD1DFC"/>
    <w:rsid w:val="00BD21F8"/>
    <w:rsid w:val="00BD44F7"/>
    <w:rsid w:val="00BD5158"/>
    <w:rsid w:val="00BD6B9A"/>
    <w:rsid w:val="00BE0CF5"/>
    <w:rsid w:val="00BE26C1"/>
    <w:rsid w:val="00BE2F5F"/>
    <w:rsid w:val="00BE30C6"/>
    <w:rsid w:val="00BE3A03"/>
    <w:rsid w:val="00BE6B7F"/>
    <w:rsid w:val="00BF08AE"/>
    <w:rsid w:val="00BF0AA2"/>
    <w:rsid w:val="00BF5A8E"/>
    <w:rsid w:val="00BF5FD5"/>
    <w:rsid w:val="00BF6AA2"/>
    <w:rsid w:val="00C006CB"/>
    <w:rsid w:val="00C01492"/>
    <w:rsid w:val="00C01F58"/>
    <w:rsid w:val="00C024F8"/>
    <w:rsid w:val="00C04B06"/>
    <w:rsid w:val="00C15672"/>
    <w:rsid w:val="00C15977"/>
    <w:rsid w:val="00C163CE"/>
    <w:rsid w:val="00C225AC"/>
    <w:rsid w:val="00C264FC"/>
    <w:rsid w:val="00C26FC4"/>
    <w:rsid w:val="00C277BA"/>
    <w:rsid w:val="00C3202B"/>
    <w:rsid w:val="00C32A6B"/>
    <w:rsid w:val="00C32C48"/>
    <w:rsid w:val="00C34718"/>
    <w:rsid w:val="00C35C7B"/>
    <w:rsid w:val="00C35E85"/>
    <w:rsid w:val="00C36A07"/>
    <w:rsid w:val="00C37B87"/>
    <w:rsid w:val="00C40EF7"/>
    <w:rsid w:val="00C41C7C"/>
    <w:rsid w:val="00C42561"/>
    <w:rsid w:val="00C42C0A"/>
    <w:rsid w:val="00C43CE6"/>
    <w:rsid w:val="00C5027D"/>
    <w:rsid w:val="00C51EE1"/>
    <w:rsid w:val="00C52383"/>
    <w:rsid w:val="00C529F9"/>
    <w:rsid w:val="00C53D46"/>
    <w:rsid w:val="00C55BE2"/>
    <w:rsid w:val="00C5751D"/>
    <w:rsid w:val="00C6431C"/>
    <w:rsid w:val="00C65090"/>
    <w:rsid w:val="00C6678A"/>
    <w:rsid w:val="00C66A7C"/>
    <w:rsid w:val="00C67E96"/>
    <w:rsid w:val="00C719A9"/>
    <w:rsid w:val="00C71C15"/>
    <w:rsid w:val="00C71CC6"/>
    <w:rsid w:val="00C73834"/>
    <w:rsid w:val="00C73C0A"/>
    <w:rsid w:val="00C82F9D"/>
    <w:rsid w:val="00C83CAC"/>
    <w:rsid w:val="00C84117"/>
    <w:rsid w:val="00C845EC"/>
    <w:rsid w:val="00C84699"/>
    <w:rsid w:val="00C87213"/>
    <w:rsid w:val="00C872C5"/>
    <w:rsid w:val="00C93796"/>
    <w:rsid w:val="00C94F90"/>
    <w:rsid w:val="00C97F72"/>
    <w:rsid w:val="00CA04E9"/>
    <w:rsid w:val="00CA0D9D"/>
    <w:rsid w:val="00CA2239"/>
    <w:rsid w:val="00CA40C9"/>
    <w:rsid w:val="00CB1139"/>
    <w:rsid w:val="00CB242B"/>
    <w:rsid w:val="00CB558B"/>
    <w:rsid w:val="00CB61D8"/>
    <w:rsid w:val="00CB772F"/>
    <w:rsid w:val="00CC0587"/>
    <w:rsid w:val="00CC0760"/>
    <w:rsid w:val="00CC3D96"/>
    <w:rsid w:val="00CC40DA"/>
    <w:rsid w:val="00CC519F"/>
    <w:rsid w:val="00CD1CCC"/>
    <w:rsid w:val="00CD33DC"/>
    <w:rsid w:val="00CD3F6D"/>
    <w:rsid w:val="00CE628A"/>
    <w:rsid w:val="00CE69E9"/>
    <w:rsid w:val="00CF2337"/>
    <w:rsid w:val="00CF2770"/>
    <w:rsid w:val="00CF64F8"/>
    <w:rsid w:val="00CF7FA8"/>
    <w:rsid w:val="00D0103B"/>
    <w:rsid w:val="00D01FB3"/>
    <w:rsid w:val="00D10168"/>
    <w:rsid w:val="00D13DF9"/>
    <w:rsid w:val="00D14936"/>
    <w:rsid w:val="00D16AA4"/>
    <w:rsid w:val="00D20F4F"/>
    <w:rsid w:val="00D212DC"/>
    <w:rsid w:val="00D245F6"/>
    <w:rsid w:val="00D321FA"/>
    <w:rsid w:val="00D36F52"/>
    <w:rsid w:val="00D40D5C"/>
    <w:rsid w:val="00D41056"/>
    <w:rsid w:val="00D45B39"/>
    <w:rsid w:val="00D45C58"/>
    <w:rsid w:val="00D45C63"/>
    <w:rsid w:val="00D45E4B"/>
    <w:rsid w:val="00D503E5"/>
    <w:rsid w:val="00D50CEE"/>
    <w:rsid w:val="00D50D51"/>
    <w:rsid w:val="00D52DAA"/>
    <w:rsid w:val="00D53C1D"/>
    <w:rsid w:val="00D561E1"/>
    <w:rsid w:val="00D601F3"/>
    <w:rsid w:val="00D62155"/>
    <w:rsid w:val="00D63A14"/>
    <w:rsid w:val="00D6735D"/>
    <w:rsid w:val="00D71A91"/>
    <w:rsid w:val="00D7486A"/>
    <w:rsid w:val="00D75F91"/>
    <w:rsid w:val="00D76147"/>
    <w:rsid w:val="00D816F4"/>
    <w:rsid w:val="00D81D14"/>
    <w:rsid w:val="00D82641"/>
    <w:rsid w:val="00D8279E"/>
    <w:rsid w:val="00D840B2"/>
    <w:rsid w:val="00D84571"/>
    <w:rsid w:val="00D84944"/>
    <w:rsid w:val="00D8509F"/>
    <w:rsid w:val="00D867D3"/>
    <w:rsid w:val="00D91633"/>
    <w:rsid w:val="00D92F4C"/>
    <w:rsid w:val="00D94B79"/>
    <w:rsid w:val="00D96603"/>
    <w:rsid w:val="00DA0366"/>
    <w:rsid w:val="00DA3AA1"/>
    <w:rsid w:val="00DA4155"/>
    <w:rsid w:val="00DA4B75"/>
    <w:rsid w:val="00DB399E"/>
    <w:rsid w:val="00DB3B73"/>
    <w:rsid w:val="00DB46D6"/>
    <w:rsid w:val="00DC36CF"/>
    <w:rsid w:val="00DC6BA1"/>
    <w:rsid w:val="00DD1B04"/>
    <w:rsid w:val="00DD3797"/>
    <w:rsid w:val="00DD3EC3"/>
    <w:rsid w:val="00DD3F21"/>
    <w:rsid w:val="00DD5337"/>
    <w:rsid w:val="00DD5AC6"/>
    <w:rsid w:val="00DE4B27"/>
    <w:rsid w:val="00DE6436"/>
    <w:rsid w:val="00DE663F"/>
    <w:rsid w:val="00DE7816"/>
    <w:rsid w:val="00DF0053"/>
    <w:rsid w:val="00DF01E4"/>
    <w:rsid w:val="00DF0988"/>
    <w:rsid w:val="00DF252B"/>
    <w:rsid w:val="00DF30D7"/>
    <w:rsid w:val="00DF349F"/>
    <w:rsid w:val="00E022C0"/>
    <w:rsid w:val="00E02DB5"/>
    <w:rsid w:val="00E04C50"/>
    <w:rsid w:val="00E055B0"/>
    <w:rsid w:val="00E05C48"/>
    <w:rsid w:val="00E07CFC"/>
    <w:rsid w:val="00E1036F"/>
    <w:rsid w:val="00E13E73"/>
    <w:rsid w:val="00E147CC"/>
    <w:rsid w:val="00E14EE7"/>
    <w:rsid w:val="00E214EE"/>
    <w:rsid w:val="00E21F98"/>
    <w:rsid w:val="00E233AF"/>
    <w:rsid w:val="00E25241"/>
    <w:rsid w:val="00E27B84"/>
    <w:rsid w:val="00E27E55"/>
    <w:rsid w:val="00E30FA8"/>
    <w:rsid w:val="00E31024"/>
    <w:rsid w:val="00E319A0"/>
    <w:rsid w:val="00E321A7"/>
    <w:rsid w:val="00E32D23"/>
    <w:rsid w:val="00E32DDF"/>
    <w:rsid w:val="00E332D4"/>
    <w:rsid w:val="00E33455"/>
    <w:rsid w:val="00E33F10"/>
    <w:rsid w:val="00E37144"/>
    <w:rsid w:val="00E375AA"/>
    <w:rsid w:val="00E43250"/>
    <w:rsid w:val="00E43FBF"/>
    <w:rsid w:val="00E4449A"/>
    <w:rsid w:val="00E4469A"/>
    <w:rsid w:val="00E44E1C"/>
    <w:rsid w:val="00E4553B"/>
    <w:rsid w:val="00E46900"/>
    <w:rsid w:val="00E46A53"/>
    <w:rsid w:val="00E46AC4"/>
    <w:rsid w:val="00E50FB6"/>
    <w:rsid w:val="00E53269"/>
    <w:rsid w:val="00E53FCE"/>
    <w:rsid w:val="00E562E9"/>
    <w:rsid w:val="00E56F06"/>
    <w:rsid w:val="00E60121"/>
    <w:rsid w:val="00E62975"/>
    <w:rsid w:val="00E62B60"/>
    <w:rsid w:val="00E62BFC"/>
    <w:rsid w:val="00E63D97"/>
    <w:rsid w:val="00E659A8"/>
    <w:rsid w:val="00E65AFD"/>
    <w:rsid w:val="00E65DFB"/>
    <w:rsid w:val="00E67148"/>
    <w:rsid w:val="00E704E6"/>
    <w:rsid w:val="00E7151C"/>
    <w:rsid w:val="00E71685"/>
    <w:rsid w:val="00E733F1"/>
    <w:rsid w:val="00E75ADD"/>
    <w:rsid w:val="00E75B91"/>
    <w:rsid w:val="00E76E07"/>
    <w:rsid w:val="00E775ED"/>
    <w:rsid w:val="00E806F4"/>
    <w:rsid w:val="00E90F18"/>
    <w:rsid w:val="00E91051"/>
    <w:rsid w:val="00E95224"/>
    <w:rsid w:val="00E9637A"/>
    <w:rsid w:val="00E96806"/>
    <w:rsid w:val="00E97D15"/>
    <w:rsid w:val="00EA17AE"/>
    <w:rsid w:val="00EA1DEE"/>
    <w:rsid w:val="00EA215A"/>
    <w:rsid w:val="00EA3BE4"/>
    <w:rsid w:val="00EA4A66"/>
    <w:rsid w:val="00EA77D7"/>
    <w:rsid w:val="00EB1322"/>
    <w:rsid w:val="00EB1381"/>
    <w:rsid w:val="00EB27FA"/>
    <w:rsid w:val="00EB2A6F"/>
    <w:rsid w:val="00EB45FC"/>
    <w:rsid w:val="00EB4A38"/>
    <w:rsid w:val="00EC13BE"/>
    <w:rsid w:val="00EC1B03"/>
    <w:rsid w:val="00EC302C"/>
    <w:rsid w:val="00EC7018"/>
    <w:rsid w:val="00EC7594"/>
    <w:rsid w:val="00ED0B7D"/>
    <w:rsid w:val="00ED0BC2"/>
    <w:rsid w:val="00ED0FB8"/>
    <w:rsid w:val="00ED3702"/>
    <w:rsid w:val="00EE08E3"/>
    <w:rsid w:val="00EE2421"/>
    <w:rsid w:val="00EE51D7"/>
    <w:rsid w:val="00EF10CD"/>
    <w:rsid w:val="00EF10E9"/>
    <w:rsid w:val="00EF1AD2"/>
    <w:rsid w:val="00EF3379"/>
    <w:rsid w:val="00EF4B35"/>
    <w:rsid w:val="00F0028B"/>
    <w:rsid w:val="00F0142F"/>
    <w:rsid w:val="00F0227E"/>
    <w:rsid w:val="00F02B0E"/>
    <w:rsid w:val="00F03A3E"/>
    <w:rsid w:val="00F04376"/>
    <w:rsid w:val="00F05085"/>
    <w:rsid w:val="00F054D8"/>
    <w:rsid w:val="00F07B70"/>
    <w:rsid w:val="00F113BB"/>
    <w:rsid w:val="00F11980"/>
    <w:rsid w:val="00F12EC7"/>
    <w:rsid w:val="00F1318F"/>
    <w:rsid w:val="00F2197B"/>
    <w:rsid w:val="00F22460"/>
    <w:rsid w:val="00F248C6"/>
    <w:rsid w:val="00F3758B"/>
    <w:rsid w:val="00F377FE"/>
    <w:rsid w:val="00F4141B"/>
    <w:rsid w:val="00F439A3"/>
    <w:rsid w:val="00F455C3"/>
    <w:rsid w:val="00F47F85"/>
    <w:rsid w:val="00F51BBB"/>
    <w:rsid w:val="00F5653A"/>
    <w:rsid w:val="00F60FAD"/>
    <w:rsid w:val="00F63B70"/>
    <w:rsid w:val="00F64022"/>
    <w:rsid w:val="00F656F0"/>
    <w:rsid w:val="00F65B0D"/>
    <w:rsid w:val="00F67849"/>
    <w:rsid w:val="00F710EC"/>
    <w:rsid w:val="00F71F5A"/>
    <w:rsid w:val="00F7359E"/>
    <w:rsid w:val="00F7388C"/>
    <w:rsid w:val="00F73C94"/>
    <w:rsid w:val="00F76238"/>
    <w:rsid w:val="00F7635F"/>
    <w:rsid w:val="00F76E6B"/>
    <w:rsid w:val="00F822AF"/>
    <w:rsid w:val="00F83AE0"/>
    <w:rsid w:val="00F84232"/>
    <w:rsid w:val="00F84712"/>
    <w:rsid w:val="00F85ECA"/>
    <w:rsid w:val="00F8728A"/>
    <w:rsid w:val="00F9055D"/>
    <w:rsid w:val="00F90FC0"/>
    <w:rsid w:val="00F92E1B"/>
    <w:rsid w:val="00F93A43"/>
    <w:rsid w:val="00F94995"/>
    <w:rsid w:val="00F95865"/>
    <w:rsid w:val="00F96B2A"/>
    <w:rsid w:val="00F976CC"/>
    <w:rsid w:val="00FA1EB0"/>
    <w:rsid w:val="00FA4A3D"/>
    <w:rsid w:val="00FA6FD3"/>
    <w:rsid w:val="00FA7EF8"/>
    <w:rsid w:val="00FB08F4"/>
    <w:rsid w:val="00FB21F4"/>
    <w:rsid w:val="00FB5064"/>
    <w:rsid w:val="00FC028E"/>
    <w:rsid w:val="00FC24E3"/>
    <w:rsid w:val="00FC2A1B"/>
    <w:rsid w:val="00FC34E7"/>
    <w:rsid w:val="00FC4903"/>
    <w:rsid w:val="00FC4B41"/>
    <w:rsid w:val="00FC6AF4"/>
    <w:rsid w:val="00FC6D78"/>
    <w:rsid w:val="00FC7110"/>
    <w:rsid w:val="00FD0C45"/>
    <w:rsid w:val="00FD207E"/>
    <w:rsid w:val="00FD3430"/>
    <w:rsid w:val="00FD3FD9"/>
    <w:rsid w:val="00FD41A5"/>
    <w:rsid w:val="00FD521E"/>
    <w:rsid w:val="00FD5405"/>
    <w:rsid w:val="00FD6FF1"/>
    <w:rsid w:val="00FE23AD"/>
    <w:rsid w:val="00FE36B1"/>
    <w:rsid w:val="00FE39A4"/>
    <w:rsid w:val="00FE66CD"/>
    <w:rsid w:val="00FE78E1"/>
    <w:rsid w:val="00FE7E2B"/>
    <w:rsid w:val="00FF0D7E"/>
    <w:rsid w:val="00FF16D7"/>
    <w:rsid w:val="00FF2B58"/>
    <w:rsid w:val="00F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5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6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69F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C6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69F0"/>
    <w:rPr>
      <w:sz w:val="18"/>
      <w:szCs w:val="18"/>
    </w:rPr>
  </w:style>
  <w:style w:type="table" w:styleId="TableGrid">
    <w:name w:val="Table Grid"/>
    <w:basedOn w:val="TableNormal"/>
    <w:uiPriority w:val="99"/>
    <w:rsid w:val="00BC69F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106</Words>
  <Characters>607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李应</dc:creator>
  <cp:keywords/>
  <dc:description/>
  <cp:lastModifiedBy>longxs</cp:lastModifiedBy>
  <cp:revision>4</cp:revision>
  <cp:lastPrinted>2018-06-01T06:22:00Z</cp:lastPrinted>
  <dcterms:created xsi:type="dcterms:W3CDTF">2018-06-05T06:42:00Z</dcterms:created>
  <dcterms:modified xsi:type="dcterms:W3CDTF">2018-06-05T06:58:00Z</dcterms:modified>
</cp:coreProperties>
</file>